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9B55" w14:textId="77777777" w:rsidR="00E92F5E" w:rsidRPr="008F2198" w:rsidRDefault="00E92F5E" w:rsidP="00E92F5E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64794" w:rsidRPr="007E18C2" w14:paraId="74A9C3CC" w14:textId="77777777" w:rsidTr="007E18C2">
        <w:tc>
          <w:tcPr>
            <w:tcW w:w="9576" w:type="dxa"/>
            <w:shd w:val="clear" w:color="auto" w:fill="auto"/>
          </w:tcPr>
          <w:p w14:paraId="19C2EBCA" w14:textId="77777777" w:rsidR="00364794" w:rsidRPr="007E18C2" w:rsidRDefault="00B54269" w:rsidP="00E92F5E">
            <w:pPr>
              <w:rPr>
                <w:rFonts w:ascii="Calibri" w:hAnsi="Calibri" w:cs="Calibri"/>
                <w:b/>
                <w:bCs/>
              </w:rPr>
            </w:pPr>
            <w:bookmarkStart w:id="0" w:name="_Hlk183078838"/>
            <w:r w:rsidRPr="007E18C2">
              <w:rPr>
                <w:rFonts w:ascii="Calibri" w:hAnsi="Calibri" w:cs="Calibri"/>
                <w:b/>
                <w:bCs/>
              </w:rPr>
              <w:t>Committee-awarded p</w:t>
            </w:r>
            <w:r w:rsidR="00364794" w:rsidRPr="007E18C2">
              <w:rPr>
                <w:rFonts w:ascii="Calibri" w:hAnsi="Calibri" w:cs="Calibri"/>
                <w:b/>
                <w:bCs/>
              </w:rPr>
              <w:t xml:space="preserve">rofessional </w:t>
            </w:r>
            <w:r w:rsidRPr="007E18C2">
              <w:rPr>
                <w:rFonts w:ascii="Calibri" w:hAnsi="Calibri" w:cs="Calibri"/>
                <w:b/>
                <w:bCs/>
              </w:rPr>
              <w:t>d</w:t>
            </w:r>
            <w:r w:rsidR="00364794" w:rsidRPr="007E18C2">
              <w:rPr>
                <w:rFonts w:ascii="Calibri" w:hAnsi="Calibri" w:cs="Calibri"/>
                <w:b/>
                <w:bCs/>
              </w:rPr>
              <w:t xml:space="preserve">evelopment </w:t>
            </w:r>
            <w:r w:rsidRPr="007E18C2">
              <w:rPr>
                <w:rFonts w:ascii="Calibri" w:hAnsi="Calibri" w:cs="Calibri"/>
                <w:b/>
                <w:bCs/>
              </w:rPr>
              <w:t>f</w:t>
            </w:r>
            <w:r w:rsidR="00364794" w:rsidRPr="007E18C2">
              <w:rPr>
                <w:rFonts w:ascii="Calibri" w:hAnsi="Calibri" w:cs="Calibri"/>
                <w:b/>
                <w:bCs/>
              </w:rPr>
              <w:t>und</w:t>
            </w:r>
            <w:r w:rsidRPr="007E18C2">
              <w:rPr>
                <w:rFonts w:ascii="Calibri" w:hAnsi="Calibri" w:cs="Calibri"/>
                <w:b/>
                <w:bCs/>
              </w:rPr>
              <w:t xml:space="preserve">s </w:t>
            </w:r>
            <w:r w:rsidR="00364794" w:rsidRPr="007E18C2">
              <w:rPr>
                <w:rFonts w:ascii="Calibri" w:hAnsi="Calibri" w:cs="Calibri"/>
                <w:b/>
                <w:bCs/>
              </w:rPr>
              <w:t>are not intended for the following:</w:t>
            </w:r>
            <w:bookmarkEnd w:id="0"/>
          </w:p>
          <w:p w14:paraId="65DC6B0A" w14:textId="77777777" w:rsidR="00364794" w:rsidRDefault="00364794" w:rsidP="007E18C2">
            <w:pPr>
              <w:pStyle w:val="ListParagraph"/>
              <w:numPr>
                <w:ilvl w:val="0"/>
                <w:numId w:val="3"/>
              </w:numPr>
            </w:pPr>
            <w:bookmarkStart w:id="1" w:name="_Hlk183078871"/>
            <w:r>
              <w:t>Lab supplies and lab equipment</w:t>
            </w:r>
          </w:p>
          <w:p w14:paraId="5403437C" w14:textId="77777777" w:rsidR="00364794" w:rsidRDefault="00364794" w:rsidP="007E18C2">
            <w:pPr>
              <w:pStyle w:val="ListParagraph"/>
              <w:numPr>
                <w:ilvl w:val="0"/>
                <w:numId w:val="3"/>
              </w:numPr>
            </w:pPr>
            <w:r>
              <w:t>Computers (</w:t>
            </w:r>
            <w:r w:rsidR="00B54269">
              <w:t>l</w:t>
            </w:r>
            <w:r>
              <w:t xml:space="preserve">aptops or </w:t>
            </w:r>
            <w:r w:rsidR="00B54269">
              <w:t>t</w:t>
            </w:r>
            <w:r>
              <w:t>ablets)</w:t>
            </w:r>
            <w:r w:rsidR="00B54269">
              <w:t xml:space="preserve"> or other classroom technology</w:t>
            </w:r>
          </w:p>
          <w:p w14:paraId="1C40D89F" w14:textId="77777777" w:rsidR="00364794" w:rsidRDefault="00364794" w:rsidP="007E18C2">
            <w:pPr>
              <w:pStyle w:val="ListParagraph"/>
              <w:numPr>
                <w:ilvl w:val="0"/>
                <w:numId w:val="3"/>
              </w:numPr>
            </w:pPr>
            <w:r>
              <w:t>Instruments (</w:t>
            </w:r>
            <w:r w:rsidR="00B54269">
              <w:t>m</w:t>
            </w:r>
            <w:r>
              <w:t xml:space="preserve">edical, </w:t>
            </w:r>
            <w:r w:rsidR="00B54269">
              <w:t>s</w:t>
            </w:r>
            <w:r>
              <w:t xml:space="preserve">cientific, </w:t>
            </w:r>
            <w:r w:rsidR="00B54269">
              <w:t>m</w:t>
            </w:r>
            <w:r>
              <w:t>usical)</w:t>
            </w:r>
          </w:p>
          <w:p w14:paraId="7EC306CD" w14:textId="77777777" w:rsidR="00364794" w:rsidRDefault="00B54269" w:rsidP="007E18C2">
            <w:pPr>
              <w:pStyle w:val="ListParagraph"/>
              <w:numPr>
                <w:ilvl w:val="0"/>
                <w:numId w:val="3"/>
              </w:numPr>
            </w:pPr>
            <w:r>
              <w:t>Credit-bearing tuition</w:t>
            </w:r>
            <w:bookmarkEnd w:id="1"/>
          </w:p>
          <w:p w14:paraId="1AE8EBC6" w14:textId="77777777" w:rsidR="004B71B9" w:rsidRPr="00B54269" w:rsidRDefault="004B71B9" w:rsidP="007E18C2">
            <w:pPr>
              <w:pStyle w:val="ListParagraph"/>
              <w:numPr>
                <w:ilvl w:val="0"/>
                <w:numId w:val="3"/>
              </w:numPr>
            </w:pPr>
            <w:r>
              <w:t xml:space="preserve">Payment of wages </w:t>
            </w:r>
          </w:p>
        </w:tc>
      </w:tr>
    </w:tbl>
    <w:p w14:paraId="2FC96425" w14:textId="77777777" w:rsidR="00364794" w:rsidRDefault="00364794" w:rsidP="00E92F5E">
      <w:pPr>
        <w:rPr>
          <w:rFonts w:ascii="Calibri" w:hAnsi="Calibri" w:cs="Calibri"/>
        </w:rPr>
      </w:pPr>
    </w:p>
    <w:p w14:paraId="5C139CCE" w14:textId="77777777" w:rsidR="00E92F5E" w:rsidRPr="008F2198" w:rsidRDefault="00E92F5E" w:rsidP="00E92F5E">
      <w:pPr>
        <w:rPr>
          <w:rFonts w:ascii="Calibri" w:hAnsi="Calibri" w:cs="Calibri"/>
        </w:rPr>
      </w:pPr>
      <w:r w:rsidRPr="008F2198">
        <w:rPr>
          <w:rFonts w:ascii="Calibri" w:hAnsi="Calibri" w:cs="Calibri"/>
        </w:rPr>
        <w:t>Name(s)</w:t>
      </w:r>
      <w:r w:rsidR="008F2198">
        <w:rPr>
          <w:rFonts w:ascii="Calibri" w:hAnsi="Calibri" w:cs="Calibri"/>
        </w:rPr>
        <w:t>:</w:t>
      </w:r>
      <w:r w:rsidR="008F2198">
        <w:rPr>
          <w:rFonts w:ascii="Calibri" w:hAnsi="Calibri" w:cs="Calibri"/>
        </w:rPr>
        <w:tab/>
      </w:r>
    </w:p>
    <w:p w14:paraId="777381F8" w14:textId="77777777" w:rsidR="00E92F5E" w:rsidRPr="008F2198" w:rsidRDefault="00E92F5E" w:rsidP="00E92F5E">
      <w:pPr>
        <w:rPr>
          <w:rFonts w:ascii="Calibri" w:hAnsi="Calibri" w:cs="Calibri"/>
        </w:rPr>
      </w:pPr>
    </w:p>
    <w:p w14:paraId="254DFFF4" w14:textId="77777777" w:rsidR="00E92F5E" w:rsidRPr="008F2198" w:rsidRDefault="00E92F5E" w:rsidP="00E92F5E">
      <w:pPr>
        <w:rPr>
          <w:rFonts w:ascii="Calibri" w:hAnsi="Calibri" w:cs="Calibri"/>
        </w:rPr>
      </w:pPr>
      <w:r w:rsidRPr="008F2198">
        <w:rPr>
          <w:rFonts w:ascii="Calibri" w:hAnsi="Calibri" w:cs="Calibri"/>
        </w:rPr>
        <w:t>Department</w:t>
      </w:r>
      <w:r w:rsidR="008F2198">
        <w:rPr>
          <w:rFonts w:ascii="Calibri" w:hAnsi="Calibri" w:cs="Calibri"/>
        </w:rPr>
        <w:t>:</w:t>
      </w:r>
    </w:p>
    <w:p w14:paraId="3C610D08" w14:textId="77777777" w:rsidR="00E92F5E" w:rsidRPr="008F2198" w:rsidRDefault="00E92F5E" w:rsidP="00E92F5E">
      <w:pPr>
        <w:rPr>
          <w:rFonts w:ascii="Calibri" w:hAnsi="Calibri" w:cs="Calibri"/>
        </w:rPr>
      </w:pPr>
    </w:p>
    <w:p w14:paraId="723DBA21" w14:textId="77777777" w:rsidR="00E92F5E" w:rsidRPr="008F2198" w:rsidRDefault="00E92F5E" w:rsidP="00E92F5E">
      <w:pPr>
        <w:rPr>
          <w:rFonts w:ascii="Calibri" w:hAnsi="Calibri" w:cs="Calibri"/>
        </w:rPr>
      </w:pPr>
      <w:r w:rsidRPr="008F2198">
        <w:rPr>
          <w:rFonts w:ascii="Calibri" w:hAnsi="Calibri" w:cs="Calibri"/>
        </w:rPr>
        <w:t xml:space="preserve">Total </w:t>
      </w:r>
      <w:r w:rsidR="008F2198">
        <w:rPr>
          <w:rFonts w:ascii="Calibri" w:hAnsi="Calibri" w:cs="Calibri"/>
        </w:rPr>
        <w:t>a</w:t>
      </w:r>
      <w:r w:rsidRPr="008F2198">
        <w:rPr>
          <w:rFonts w:ascii="Calibri" w:hAnsi="Calibri" w:cs="Calibri"/>
        </w:rPr>
        <w:t xml:space="preserve">mount of </w:t>
      </w:r>
      <w:r w:rsidR="008F2198">
        <w:rPr>
          <w:rFonts w:ascii="Calibri" w:hAnsi="Calibri" w:cs="Calibri"/>
        </w:rPr>
        <w:t>f</w:t>
      </w:r>
      <w:r w:rsidRPr="008F2198">
        <w:rPr>
          <w:rFonts w:ascii="Calibri" w:hAnsi="Calibri" w:cs="Calibri"/>
        </w:rPr>
        <w:t xml:space="preserve">unding </w:t>
      </w:r>
      <w:r w:rsidR="008F2198">
        <w:rPr>
          <w:rFonts w:ascii="Calibri" w:hAnsi="Calibri" w:cs="Calibri"/>
        </w:rPr>
        <w:t>r</w:t>
      </w:r>
      <w:r w:rsidRPr="008F2198">
        <w:rPr>
          <w:rFonts w:ascii="Calibri" w:hAnsi="Calibri" w:cs="Calibri"/>
        </w:rPr>
        <w:t>equested</w:t>
      </w:r>
      <w:r w:rsidR="008F2198">
        <w:rPr>
          <w:rFonts w:ascii="Calibri" w:hAnsi="Calibri" w:cs="Calibri"/>
        </w:rPr>
        <w:t xml:space="preserve">: </w:t>
      </w:r>
    </w:p>
    <w:p w14:paraId="451A761B" w14:textId="77777777" w:rsidR="001F0ECD" w:rsidRPr="008F2198" w:rsidRDefault="001F0ECD" w:rsidP="00E92F5E">
      <w:pPr>
        <w:rPr>
          <w:rFonts w:ascii="Calibri" w:hAnsi="Calibri" w:cs="Calibri"/>
        </w:rPr>
      </w:pPr>
    </w:p>
    <w:p w14:paraId="2331B5DD" w14:textId="77777777" w:rsidR="00C71325" w:rsidRPr="00C71325" w:rsidRDefault="00C71325" w:rsidP="00C71325">
      <w:pPr>
        <w:rPr>
          <w:rFonts w:ascii="Calibri" w:hAnsi="Calibri" w:cs="Calibri"/>
        </w:rPr>
      </w:pPr>
      <w:r w:rsidRPr="00C71325">
        <w:rPr>
          <w:rFonts w:ascii="Calibri" w:hAnsi="Calibri" w:cs="Calibri"/>
        </w:rPr>
        <w:t>If full-time faculty have you used your annual $</w:t>
      </w:r>
      <w:r w:rsidR="00BB4260">
        <w:rPr>
          <w:rFonts w:ascii="Calibri" w:hAnsi="Calibri" w:cs="Calibri"/>
        </w:rPr>
        <w:t>2000</w:t>
      </w:r>
      <w:r w:rsidRPr="00C71325">
        <w:rPr>
          <w:rFonts w:ascii="Calibri" w:hAnsi="Calibri" w:cs="Calibri"/>
        </w:rPr>
        <w:t xml:space="preserve"> professional development monies?</w:t>
      </w:r>
    </w:p>
    <w:p w14:paraId="451AA0C6" w14:textId="77777777" w:rsidR="00C71325" w:rsidRPr="00C71325" w:rsidRDefault="00C71325" w:rsidP="00C71325">
      <w:pPr>
        <w:rPr>
          <w:rFonts w:ascii="Calibri" w:hAnsi="Calibri" w:cs="Calibri"/>
        </w:rPr>
      </w:pPr>
    </w:p>
    <w:p w14:paraId="29969C54" w14:textId="77777777" w:rsidR="00C71325" w:rsidRPr="00C71325" w:rsidRDefault="00C71325" w:rsidP="00C71325">
      <w:pPr>
        <w:rPr>
          <w:rFonts w:ascii="Calibri" w:hAnsi="Calibri" w:cs="Calibri"/>
        </w:rPr>
      </w:pPr>
      <w:r w:rsidRPr="00C71325">
        <w:rPr>
          <w:rFonts w:ascii="Calibri" w:hAnsi="Calibri" w:cs="Calibri"/>
        </w:rPr>
        <w:t>________Yes</w:t>
      </w:r>
      <w:r w:rsidRPr="00C71325">
        <w:rPr>
          <w:rFonts w:ascii="Calibri" w:hAnsi="Calibri" w:cs="Calibri"/>
        </w:rPr>
        <w:tab/>
      </w:r>
      <w:r w:rsidRPr="00C71325">
        <w:rPr>
          <w:rFonts w:ascii="Calibri" w:hAnsi="Calibri" w:cs="Calibri"/>
        </w:rPr>
        <w:tab/>
      </w:r>
      <w:r w:rsidRPr="00C71325">
        <w:rPr>
          <w:rFonts w:ascii="Calibri" w:hAnsi="Calibri" w:cs="Calibri"/>
        </w:rPr>
        <w:tab/>
        <w:t>_______No</w:t>
      </w:r>
    </w:p>
    <w:p w14:paraId="11F81889" w14:textId="77777777" w:rsidR="00C71325" w:rsidRPr="00C71325" w:rsidRDefault="00C71325" w:rsidP="00C71325">
      <w:pPr>
        <w:rPr>
          <w:rFonts w:ascii="Calibri" w:hAnsi="Calibri" w:cs="Calibri"/>
        </w:rPr>
      </w:pPr>
    </w:p>
    <w:p w14:paraId="75D20753" w14:textId="77777777" w:rsidR="00C71325" w:rsidRPr="00C71325" w:rsidRDefault="00C71325" w:rsidP="00C71325">
      <w:pPr>
        <w:rPr>
          <w:rFonts w:ascii="Calibri" w:hAnsi="Calibri" w:cs="Calibri"/>
        </w:rPr>
      </w:pPr>
      <w:r w:rsidRPr="00C71325">
        <w:rPr>
          <w:rFonts w:ascii="Calibri" w:hAnsi="Calibri" w:cs="Calibri"/>
        </w:rPr>
        <w:t>If part-time faculty, have you used your $500 available from your Dean?</w:t>
      </w:r>
    </w:p>
    <w:p w14:paraId="156FE6E7" w14:textId="77777777" w:rsidR="00C71325" w:rsidRPr="00C71325" w:rsidRDefault="00C71325" w:rsidP="00C71325">
      <w:pPr>
        <w:rPr>
          <w:rFonts w:ascii="Calibri" w:hAnsi="Calibri" w:cs="Calibri"/>
        </w:rPr>
      </w:pPr>
    </w:p>
    <w:p w14:paraId="00F9E731" w14:textId="77777777" w:rsidR="00C71325" w:rsidRPr="00C71325" w:rsidRDefault="00C71325" w:rsidP="00C71325">
      <w:pPr>
        <w:rPr>
          <w:rFonts w:ascii="Calibri" w:hAnsi="Calibri" w:cs="Calibri"/>
        </w:rPr>
      </w:pPr>
      <w:r w:rsidRPr="00C71325">
        <w:rPr>
          <w:rFonts w:ascii="Calibri" w:hAnsi="Calibri" w:cs="Calibri"/>
        </w:rPr>
        <w:t>________Yes</w:t>
      </w:r>
      <w:r w:rsidRPr="00C71325">
        <w:rPr>
          <w:rFonts w:ascii="Calibri" w:hAnsi="Calibri" w:cs="Calibri"/>
        </w:rPr>
        <w:tab/>
      </w:r>
      <w:r w:rsidRPr="00C71325">
        <w:rPr>
          <w:rFonts w:ascii="Calibri" w:hAnsi="Calibri" w:cs="Calibri"/>
        </w:rPr>
        <w:tab/>
      </w:r>
      <w:r w:rsidRPr="00C71325">
        <w:rPr>
          <w:rFonts w:ascii="Calibri" w:hAnsi="Calibri" w:cs="Calibri"/>
        </w:rPr>
        <w:tab/>
        <w:t>_______No</w:t>
      </w:r>
    </w:p>
    <w:p w14:paraId="0E26E9EB" w14:textId="77777777" w:rsidR="00E53657" w:rsidRPr="008F2198" w:rsidRDefault="00E53657" w:rsidP="00E92F5E">
      <w:pPr>
        <w:rPr>
          <w:rFonts w:ascii="Calibri" w:hAnsi="Calibri" w:cs="Calibri"/>
        </w:rPr>
      </w:pPr>
    </w:p>
    <w:p w14:paraId="05E888CF" w14:textId="77777777" w:rsidR="00460A1F" w:rsidRPr="008F2198" w:rsidRDefault="00460A1F" w:rsidP="00E92F5E">
      <w:pPr>
        <w:rPr>
          <w:rFonts w:ascii="Calibri" w:hAnsi="Calibri" w:cs="Calibri"/>
          <w:b/>
          <w:bCs/>
        </w:rPr>
      </w:pPr>
      <w:r w:rsidRPr="008F2198">
        <w:rPr>
          <w:rFonts w:ascii="Calibri" w:hAnsi="Calibri" w:cs="Calibri"/>
          <w:b/>
          <w:bCs/>
        </w:rPr>
        <w:t>Are you requesting monies from the Allied Health Professional Development fund? (only for requests related to Allied Health / pre-Allied Health?</w:t>
      </w:r>
    </w:p>
    <w:p w14:paraId="44D52129" w14:textId="77777777" w:rsidR="00460A1F" w:rsidRPr="008F2198" w:rsidRDefault="00460A1F" w:rsidP="00E92F5E">
      <w:pPr>
        <w:rPr>
          <w:rFonts w:ascii="Calibri" w:hAnsi="Calibri" w:cs="Calibri"/>
        </w:rPr>
      </w:pPr>
      <w:r w:rsidRPr="008F2198">
        <w:rPr>
          <w:rFonts w:ascii="Calibri" w:hAnsi="Calibri" w:cs="Calibri"/>
        </w:rPr>
        <w:object w:dxaOrig="1440" w:dyaOrig="1440" w14:anchorId="6DC90B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08pt;height:21.6pt" o:ole="">
            <v:imagedata r:id="rId10" o:title=""/>
          </v:shape>
          <w:control r:id="rId11" w:name="CheckBox1" w:shapeid="_x0000_i1046"/>
        </w:object>
      </w:r>
      <w:r w:rsidRPr="008F2198">
        <w:rPr>
          <w:rFonts w:ascii="Calibri" w:hAnsi="Calibri" w:cs="Calibri"/>
        </w:rPr>
        <w:object w:dxaOrig="1440" w:dyaOrig="1440" w14:anchorId="54CF6904">
          <v:shape id="_x0000_i1047" type="#_x0000_t75" style="width:108pt;height:21.6pt" o:ole="">
            <v:imagedata r:id="rId12" o:title=""/>
          </v:shape>
          <w:control r:id="rId13" w:name="CheckBox2" w:shapeid="_x0000_i1047"/>
        </w:object>
      </w:r>
    </w:p>
    <w:p w14:paraId="3F660DAE" w14:textId="77777777" w:rsidR="00460A1F" w:rsidRPr="008F2198" w:rsidRDefault="00460A1F" w:rsidP="00E92F5E">
      <w:pPr>
        <w:rPr>
          <w:rFonts w:ascii="Calibri" w:hAnsi="Calibri" w:cs="Calibri"/>
        </w:rPr>
      </w:pPr>
    </w:p>
    <w:p w14:paraId="49279E08" w14:textId="77777777" w:rsidR="00CE461C" w:rsidRPr="008F2198" w:rsidRDefault="000D47B8" w:rsidP="00E92F5E">
      <w:pPr>
        <w:rPr>
          <w:rFonts w:ascii="Calibri" w:hAnsi="Calibri" w:cs="Calibri"/>
          <w:b/>
          <w:bCs/>
        </w:rPr>
      </w:pPr>
      <w:r w:rsidRPr="008F2198">
        <w:rPr>
          <w:rFonts w:ascii="Calibri" w:hAnsi="Calibri" w:cs="Calibri"/>
          <w:b/>
          <w:bCs/>
        </w:rPr>
        <w:t>What is your contract status?</w:t>
      </w:r>
    </w:p>
    <w:p w14:paraId="0FE6803C" w14:textId="625BD2C6" w:rsidR="008F2198" w:rsidRPr="008F2198" w:rsidRDefault="000D47B8" w:rsidP="00E92F5E">
      <w:pPr>
        <w:rPr>
          <w:rFonts w:ascii="Calibri" w:hAnsi="Calibri" w:cs="Calibri"/>
        </w:rPr>
      </w:pPr>
      <w:r w:rsidRPr="008F2198">
        <w:rPr>
          <w:rFonts w:ascii="Calibri" w:hAnsi="Calibri" w:cs="Calibri"/>
        </w:rPr>
        <w:object w:dxaOrig="1440" w:dyaOrig="1440" w14:anchorId="33FC9658">
          <v:shape id="_x0000_i1053" type="#_x0000_t75" style="width:60pt;height:21.6pt" o:ole="">
            <v:imagedata r:id="rId14" o:title=""/>
          </v:shape>
          <w:control r:id="rId15" w:name="CheckBox3" w:shapeid="_x0000_i1053"/>
        </w:object>
      </w:r>
      <w:r w:rsidRPr="008F2198">
        <w:rPr>
          <w:rFonts w:ascii="Calibri" w:hAnsi="Calibri" w:cs="Calibri"/>
        </w:rPr>
        <w:object w:dxaOrig="1440" w:dyaOrig="1440" w14:anchorId="7C208A47">
          <v:shape id="_x0000_i1049" type="#_x0000_t75" style="width:82.8pt;height:21.6pt" o:ole="">
            <v:imagedata r:id="rId16" o:title=""/>
          </v:shape>
          <w:control r:id="rId17" w:name="CheckBox4" w:shapeid="_x0000_i1049"/>
        </w:object>
      </w:r>
      <w:r w:rsidR="008F2198" w:rsidRPr="008F2198">
        <w:rPr>
          <w:rFonts w:ascii="Calibri" w:hAnsi="Calibri" w:cs="Calibri"/>
        </w:rPr>
        <w:object w:dxaOrig="1440" w:dyaOrig="1440" w14:anchorId="0765BD9B">
          <v:shape id="_x0000_i1050" type="#_x0000_t75" style="width:130.8pt;height:21.6pt" o:ole="">
            <v:imagedata r:id="rId18" o:title=""/>
          </v:shape>
          <w:control r:id="rId19" w:name="CheckBox5" w:shapeid="_x0000_i1050"/>
        </w:object>
      </w:r>
      <w:r w:rsidR="008F2198" w:rsidRPr="008F2198">
        <w:rPr>
          <w:rFonts w:ascii="Calibri" w:hAnsi="Calibri" w:cs="Calibri"/>
        </w:rPr>
        <w:object w:dxaOrig="1440" w:dyaOrig="1440" w14:anchorId="6527A7DE">
          <v:shape id="_x0000_i1051" type="#_x0000_t75" style="width:93pt;height:21.6pt" o:ole="">
            <v:imagedata r:id="rId20" o:title=""/>
          </v:shape>
          <w:control r:id="rId21" w:name="CheckBox6" w:shapeid="_x0000_i1051"/>
        </w:object>
      </w:r>
      <w:r w:rsidR="008F2198" w:rsidRPr="008F2198">
        <w:rPr>
          <w:rFonts w:ascii="Calibri" w:hAnsi="Calibri" w:cs="Calibri"/>
        </w:rPr>
        <w:object w:dxaOrig="1440" w:dyaOrig="1440" w14:anchorId="3D5FD135">
          <v:shape id="_x0000_i1052" type="#_x0000_t75" style="width:59.4pt;height:21.6pt" o:ole="">
            <v:imagedata r:id="rId22" o:title=""/>
          </v:shape>
          <w:control r:id="rId23" w:name="CheckBox7" w:shapeid="_x0000_i1052"/>
        </w:object>
      </w:r>
    </w:p>
    <w:p w14:paraId="18D243C8" w14:textId="77777777" w:rsidR="000D47B8" w:rsidRPr="008F2198" w:rsidRDefault="000D47B8" w:rsidP="00E92F5E">
      <w:pPr>
        <w:rPr>
          <w:rFonts w:ascii="Calibri" w:hAnsi="Calibri" w:cs="Calibri"/>
        </w:rPr>
      </w:pPr>
    </w:p>
    <w:p w14:paraId="557F1C28" w14:textId="77777777" w:rsidR="00CE461C" w:rsidRPr="008F2198" w:rsidRDefault="00CE461C" w:rsidP="00E92F5E">
      <w:pPr>
        <w:rPr>
          <w:rFonts w:ascii="Calibri" w:hAnsi="Calibri" w:cs="Calibri"/>
          <w:b/>
          <w:bCs/>
        </w:rPr>
      </w:pPr>
      <w:r w:rsidRPr="008F2198">
        <w:rPr>
          <w:rFonts w:ascii="Calibri" w:hAnsi="Calibri" w:cs="Calibri"/>
          <w:b/>
          <w:bCs/>
        </w:rPr>
        <w:t>Answer the following questions</w:t>
      </w:r>
      <w:r w:rsidR="009711F4" w:rsidRPr="008F2198">
        <w:rPr>
          <w:rFonts w:ascii="Calibri" w:hAnsi="Calibri" w:cs="Calibri"/>
          <w:b/>
          <w:bCs/>
        </w:rPr>
        <w:t>:</w:t>
      </w:r>
    </w:p>
    <w:p w14:paraId="086815D5" w14:textId="77777777" w:rsidR="00CE461C" w:rsidRPr="008F2198" w:rsidRDefault="00CE461C" w:rsidP="00E92F5E">
      <w:pPr>
        <w:rPr>
          <w:rFonts w:ascii="Calibri" w:hAnsi="Calibri" w:cs="Calibri"/>
        </w:rPr>
      </w:pPr>
    </w:p>
    <w:p w14:paraId="1C1A440E" w14:textId="77777777" w:rsidR="001F0ECD" w:rsidRPr="008F2198" w:rsidRDefault="001F0ECD" w:rsidP="008F2198">
      <w:pPr>
        <w:numPr>
          <w:ilvl w:val="0"/>
          <w:numId w:val="1"/>
        </w:numPr>
        <w:ind w:hanging="270"/>
        <w:rPr>
          <w:rFonts w:ascii="Calibri" w:hAnsi="Calibri" w:cs="Calibri"/>
        </w:rPr>
      </w:pPr>
      <w:r w:rsidRPr="008F2198">
        <w:rPr>
          <w:rFonts w:ascii="Calibri" w:hAnsi="Calibri" w:cs="Calibri"/>
        </w:rPr>
        <w:t xml:space="preserve">Name the </w:t>
      </w:r>
      <w:r w:rsidR="00F3567B" w:rsidRPr="008F2198">
        <w:rPr>
          <w:rFonts w:ascii="Calibri" w:hAnsi="Calibri" w:cs="Calibri"/>
        </w:rPr>
        <w:t>project</w:t>
      </w:r>
      <w:r w:rsidRPr="008F2198">
        <w:rPr>
          <w:rFonts w:ascii="Calibri" w:hAnsi="Calibri" w:cs="Calibri"/>
        </w:rPr>
        <w:t xml:space="preserve"> </w:t>
      </w:r>
      <w:r w:rsidR="00F3567B" w:rsidRPr="008F2198">
        <w:rPr>
          <w:rFonts w:ascii="Calibri" w:hAnsi="Calibri" w:cs="Calibri"/>
        </w:rPr>
        <w:t xml:space="preserve">and </w:t>
      </w:r>
      <w:r w:rsidRPr="008F2198">
        <w:rPr>
          <w:rFonts w:ascii="Calibri" w:hAnsi="Calibri" w:cs="Calibri"/>
        </w:rPr>
        <w:t>describe it briefly.</w:t>
      </w:r>
    </w:p>
    <w:p w14:paraId="36B17EFD" w14:textId="77777777" w:rsidR="001F0ECD" w:rsidRPr="008F2198" w:rsidRDefault="001F0ECD" w:rsidP="008F2198">
      <w:pPr>
        <w:ind w:hanging="270"/>
        <w:rPr>
          <w:rFonts w:ascii="Calibri" w:hAnsi="Calibri" w:cs="Calibri"/>
        </w:rPr>
      </w:pPr>
    </w:p>
    <w:p w14:paraId="526188B3" w14:textId="77777777" w:rsidR="00460A1F" w:rsidRPr="008F2198" w:rsidRDefault="00460A1F" w:rsidP="008F2198">
      <w:pPr>
        <w:ind w:hanging="270"/>
        <w:rPr>
          <w:rFonts w:ascii="Calibri" w:hAnsi="Calibri" w:cs="Calibri"/>
        </w:rPr>
      </w:pPr>
    </w:p>
    <w:p w14:paraId="02C61E3D" w14:textId="77777777" w:rsidR="001F0ECD" w:rsidRPr="008F2198" w:rsidRDefault="001F0ECD" w:rsidP="008F2198">
      <w:pPr>
        <w:numPr>
          <w:ilvl w:val="0"/>
          <w:numId w:val="1"/>
        </w:numPr>
        <w:ind w:hanging="270"/>
        <w:rPr>
          <w:rFonts w:ascii="Calibri" w:hAnsi="Calibri" w:cs="Calibri"/>
        </w:rPr>
      </w:pPr>
      <w:r w:rsidRPr="008F2198">
        <w:rPr>
          <w:rFonts w:ascii="Calibri" w:hAnsi="Calibri" w:cs="Calibri"/>
        </w:rPr>
        <w:t xml:space="preserve">Itemize funding needs.  </w:t>
      </w:r>
    </w:p>
    <w:p w14:paraId="0582AA29" w14:textId="77777777" w:rsidR="00E53657" w:rsidRPr="008F2198" w:rsidRDefault="00E53657" w:rsidP="008F2198">
      <w:pPr>
        <w:ind w:hanging="270"/>
        <w:rPr>
          <w:rFonts w:ascii="Calibri" w:hAnsi="Calibri" w:cs="Calibri"/>
        </w:rPr>
      </w:pPr>
    </w:p>
    <w:p w14:paraId="00C68985" w14:textId="77777777" w:rsidR="00460A1F" w:rsidRPr="008F2198" w:rsidRDefault="00460A1F" w:rsidP="008F2198">
      <w:pPr>
        <w:ind w:hanging="270"/>
        <w:rPr>
          <w:rFonts w:ascii="Calibri" w:hAnsi="Calibri" w:cs="Calibri"/>
        </w:rPr>
      </w:pPr>
    </w:p>
    <w:p w14:paraId="5B965446" w14:textId="77777777" w:rsidR="001F0ECD" w:rsidRPr="008F2198" w:rsidRDefault="001F0ECD" w:rsidP="008F2198">
      <w:pPr>
        <w:numPr>
          <w:ilvl w:val="0"/>
          <w:numId w:val="1"/>
        </w:numPr>
        <w:ind w:hanging="270"/>
        <w:rPr>
          <w:rFonts w:ascii="Calibri" w:hAnsi="Calibri" w:cs="Calibri"/>
        </w:rPr>
      </w:pPr>
      <w:r w:rsidRPr="008F2198">
        <w:rPr>
          <w:rFonts w:ascii="Calibri" w:hAnsi="Calibri" w:cs="Calibri"/>
        </w:rPr>
        <w:t>Desc</w:t>
      </w:r>
      <w:r w:rsidR="00E53657" w:rsidRPr="008F2198">
        <w:rPr>
          <w:rFonts w:ascii="Calibri" w:hAnsi="Calibri" w:cs="Calibri"/>
        </w:rPr>
        <w:t xml:space="preserve">ribe the </w:t>
      </w:r>
      <w:r w:rsidR="00EB45A2" w:rsidRPr="008F2198">
        <w:rPr>
          <w:rFonts w:ascii="Calibri" w:hAnsi="Calibri" w:cs="Calibri"/>
        </w:rPr>
        <w:t>activity</w:t>
      </w:r>
      <w:r w:rsidR="00E53657" w:rsidRPr="008F2198">
        <w:rPr>
          <w:rFonts w:ascii="Calibri" w:hAnsi="Calibri" w:cs="Calibri"/>
        </w:rPr>
        <w:t>.  Include any relevant dates and travel plans.</w:t>
      </w:r>
    </w:p>
    <w:p w14:paraId="312BEF61" w14:textId="77777777" w:rsidR="00E53657" w:rsidRPr="008F2198" w:rsidRDefault="00E53657" w:rsidP="008F2198">
      <w:pPr>
        <w:ind w:hanging="270"/>
        <w:rPr>
          <w:rFonts w:ascii="Calibri" w:hAnsi="Calibri" w:cs="Calibri"/>
        </w:rPr>
      </w:pPr>
    </w:p>
    <w:p w14:paraId="7D8B3480" w14:textId="77777777" w:rsidR="00460A1F" w:rsidRPr="008F2198" w:rsidRDefault="00460A1F" w:rsidP="008F2198">
      <w:pPr>
        <w:ind w:hanging="270"/>
        <w:rPr>
          <w:rFonts w:ascii="Calibri" w:hAnsi="Calibri" w:cs="Calibri"/>
        </w:rPr>
      </w:pPr>
    </w:p>
    <w:p w14:paraId="606A11A7" w14:textId="77777777" w:rsidR="00CE461C" w:rsidRPr="008F2198" w:rsidRDefault="001F0ECD" w:rsidP="008F2198">
      <w:pPr>
        <w:numPr>
          <w:ilvl w:val="0"/>
          <w:numId w:val="1"/>
        </w:numPr>
        <w:ind w:hanging="270"/>
        <w:rPr>
          <w:rFonts w:ascii="Calibri" w:hAnsi="Calibri" w:cs="Calibri"/>
        </w:rPr>
      </w:pPr>
      <w:r w:rsidRPr="008F2198">
        <w:rPr>
          <w:rFonts w:ascii="Calibri" w:hAnsi="Calibri" w:cs="Calibri"/>
        </w:rPr>
        <w:t xml:space="preserve">How will this </w:t>
      </w:r>
      <w:r w:rsidR="00C91C46" w:rsidRPr="008F2198">
        <w:rPr>
          <w:rFonts w:ascii="Calibri" w:hAnsi="Calibri" w:cs="Calibri"/>
        </w:rPr>
        <w:t>opportunity support your personal and professional growth?</w:t>
      </w:r>
      <w:r w:rsidR="00CE461C" w:rsidRPr="008F2198">
        <w:rPr>
          <w:rFonts w:ascii="Calibri" w:hAnsi="Calibri" w:cs="Calibri"/>
        </w:rPr>
        <w:t xml:space="preserve"> </w:t>
      </w:r>
    </w:p>
    <w:p w14:paraId="603416F2" w14:textId="77777777" w:rsidR="00CE461C" w:rsidRPr="008F2198" w:rsidRDefault="00CE461C" w:rsidP="008F2198">
      <w:pPr>
        <w:ind w:hanging="270"/>
        <w:rPr>
          <w:rFonts w:ascii="Calibri" w:hAnsi="Calibri" w:cs="Calibri"/>
        </w:rPr>
      </w:pPr>
    </w:p>
    <w:p w14:paraId="4961359A" w14:textId="77777777" w:rsidR="00460A1F" w:rsidRPr="008F2198" w:rsidRDefault="00460A1F" w:rsidP="008F2198">
      <w:pPr>
        <w:ind w:hanging="270"/>
        <w:rPr>
          <w:rFonts w:ascii="Calibri" w:hAnsi="Calibri" w:cs="Calibri"/>
        </w:rPr>
      </w:pPr>
    </w:p>
    <w:p w14:paraId="3152402B" w14:textId="77777777" w:rsidR="00CE461C" w:rsidRPr="008F2198" w:rsidRDefault="00CE461C" w:rsidP="008F2198">
      <w:pPr>
        <w:numPr>
          <w:ilvl w:val="0"/>
          <w:numId w:val="1"/>
        </w:numPr>
        <w:ind w:hanging="270"/>
        <w:rPr>
          <w:rFonts w:ascii="Calibri" w:hAnsi="Calibri" w:cs="Calibri"/>
        </w:rPr>
      </w:pPr>
      <w:r w:rsidRPr="008F2198">
        <w:rPr>
          <w:rFonts w:ascii="Calibri" w:hAnsi="Calibri" w:cs="Calibri"/>
        </w:rPr>
        <w:lastRenderedPageBreak/>
        <w:t xml:space="preserve">How will this </w:t>
      </w:r>
      <w:r w:rsidR="00C91C46" w:rsidRPr="008F2198">
        <w:rPr>
          <w:rFonts w:ascii="Calibri" w:hAnsi="Calibri" w:cs="Calibri"/>
        </w:rPr>
        <w:t>opportunity</w:t>
      </w:r>
      <w:r w:rsidRPr="008F2198">
        <w:rPr>
          <w:rFonts w:ascii="Calibri" w:hAnsi="Calibri" w:cs="Calibri"/>
        </w:rPr>
        <w:t xml:space="preserve"> </w:t>
      </w:r>
      <w:r w:rsidR="00C91C46" w:rsidRPr="008F2198">
        <w:rPr>
          <w:rFonts w:ascii="Calibri" w:hAnsi="Calibri" w:cs="Calibri"/>
        </w:rPr>
        <w:t>benefit students?</w:t>
      </w:r>
    </w:p>
    <w:p w14:paraId="3B7488B0" w14:textId="77777777" w:rsidR="00EB45A2" w:rsidRPr="008F2198" w:rsidRDefault="00EB45A2" w:rsidP="008F2198">
      <w:pPr>
        <w:ind w:hanging="270"/>
        <w:rPr>
          <w:rFonts w:ascii="Calibri" w:hAnsi="Calibri" w:cs="Calibri"/>
        </w:rPr>
      </w:pPr>
    </w:p>
    <w:p w14:paraId="00ACA454" w14:textId="77777777" w:rsidR="00460A1F" w:rsidRPr="008F2198" w:rsidRDefault="00460A1F" w:rsidP="008F2198">
      <w:pPr>
        <w:ind w:hanging="270"/>
        <w:rPr>
          <w:rFonts w:ascii="Calibri" w:hAnsi="Calibri" w:cs="Calibri"/>
        </w:rPr>
      </w:pPr>
    </w:p>
    <w:p w14:paraId="7A28DC91" w14:textId="77777777" w:rsidR="00CE461C" w:rsidRPr="008F2198" w:rsidRDefault="00CE461C" w:rsidP="008F2198">
      <w:pPr>
        <w:numPr>
          <w:ilvl w:val="0"/>
          <w:numId w:val="1"/>
        </w:numPr>
        <w:ind w:hanging="270"/>
        <w:rPr>
          <w:rFonts w:ascii="Calibri" w:hAnsi="Calibri" w:cs="Calibri"/>
        </w:rPr>
      </w:pPr>
      <w:r w:rsidRPr="008F2198">
        <w:rPr>
          <w:rFonts w:ascii="Calibri" w:hAnsi="Calibri" w:cs="Calibri"/>
        </w:rPr>
        <w:t xml:space="preserve">How will this </w:t>
      </w:r>
      <w:r w:rsidR="00C91C46" w:rsidRPr="008F2198">
        <w:rPr>
          <w:rFonts w:ascii="Calibri" w:hAnsi="Calibri" w:cs="Calibri"/>
        </w:rPr>
        <w:t>opportunity</w:t>
      </w:r>
      <w:r w:rsidRPr="008F2198">
        <w:rPr>
          <w:rFonts w:ascii="Calibri" w:hAnsi="Calibri" w:cs="Calibri"/>
        </w:rPr>
        <w:t xml:space="preserve"> </w:t>
      </w:r>
      <w:r w:rsidR="00C91C46" w:rsidRPr="008F2198">
        <w:rPr>
          <w:rFonts w:ascii="Calibri" w:hAnsi="Calibri" w:cs="Calibri"/>
        </w:rPr>
        <w:t>benefit your division, area and/or contribute</w:t>
      </w:r>
      <w:r w:rsidRPr="008F2198">
        <w:rPr>
          <w:rFonts w:ascii="Calibri" w:hAnsi="Calibri" w:cs="Calibri"/>
        </w:rPr>
        <w:t xml:space="preserve"> to the improvement of the college as a whole? </w:t>
      </w:r>
    </w:p>
    <w:p w14:paraId="0CA28D68" w14:textId="77777777" w:rsidR="00EB45A2" w:rsidRDefault="00EB45A2" w:rsidP="00CE461C">
      <w:pPr>
        <w:rPr>
          <w:rFonts w:ascii="Calibri" w:hAnsi="Calibri" w:cs="Calibri"/>
        </w:rPr>
      </w:pPr>
    </w:p>
    <w:p w14:paraId="53178EFE" w14:textId="77777777" w:rsidR="008F2198" w:rsidRPr="008F2198" w:rsidRDefault="008F2198" w:rsidP="00CE461C">
      <w:pPr>
        <w:rPr>
          <w:rFonts w:ascii="Calibri" w:hAnsi="Calibri" w:cs="Calibri"/>
        </w:rPr>
      </w:pPr>
    </w:p>
    <w:p w14:paraId="49D599AA" w14:textId="77777777" w:rsidR="00CE461C" w:rsidRPr="008F2198" w:rsidRDefault="00CE461C" w:rsidP="00CE461C">
      <w:pPr>
        <w:numPr>
          <w:ilvl w:val="0"/>
          <w:numId w:val="1"/>
        </w:numPr>
        <w:rPr>
          <w:rFonts w:ascii="Calibri" w:hAnsi="Calibri" w:cs="Calibri"/>
        </w:rPr>
      </w:pPr>
      <w:r w:rsidRPr="008F2198">
        <w:rPr>
          <w:rFonts w:ascii="Calibri" w:hAnsi="Calibri" w:cs="Calibri"/>
        </w:rPr>
        <w:t xml:space="preserve">How will this </w:t>
      </w:r>
      <w:r w:rsidR="00F3567B" w:rsidRPr="008F2198">
        <w:rPr>
          <w:rFonts w:ascii="Calibri" w:hAnsi="Calibri" w:cs="Calibri"/>
        </w:rPr>
        <w:t>project</w:t>
      </w:r>
      <w:r w:rsidRPr="008F2198">
        <w:rPr>
          <w:rFonts w:ascii="Calibri" w:hAnsi="Calibri" w:cs="Calibri"/>
        </w:rPr>
        <w:t xml:space="preserve"> be shared with other college staff? </w:t>
      </w:r>
    </w:p>
    <w:p w14:paraId="2274DE1C" w14:textId="77777777" w:rsidR="008F2198" w:rsidRDefault="008F2198" w:rsidP="00E53657">
      <w:pPr>
        <w:rPr>
          <w:rFonts w:ascii="Calibri" w:hAnsi="Calibri" w:cs="Calibri"/>
        </w:rPr>
      </w:pPr>
    </w:p>
    <w:p w14:paraId="7879995B" w14:textId="77777777" w:rsidR="008F2198" w:rsidRDefault="008F2198" w:rsidP="00E53657">
      <w:pPr>
        <w:rPr>
          <w:rFonts w:ascii="Calibri" w:hAnsi="Calibri" w:cs="Calibri"/>
        </w:rPr>
      </w:pPr>
    </w:p>
    <w:p w14:paraId="6BFD394F" w14:textId="77777777" w:rsidR="00751211" w:rsidRDefault="00751211" w:rsidP="008F2198">
      <w:pPr>
        <w:pBdr>
          <w:top w:val="single" w:sz="4" w:space="1" w:color="auto"/>
        </w:pBdr>
        <w:rPr>
          <w:rFonts w:ascii="Calibri" w:hAnsi="Calibri" w:cs="Calibri"/>
          <w:i/>
        </w:rPr>
      </w:pPr>
    </w:p>
    <w:p w14:paraId="6C8C7246" w14:textId="77777777" w:rsidR="00E53657" w:rsidRPr="00751211" w:rsidRDefault="00E53657" w:rsidP="008F2198">
      <w:pPr>
        <w:pBdr>
          <w:top w:val="single" w:sz="4" w:space="1" w:color="auto"/>
        </w:pBdr>
        <w:rPr>
          <w:rFonts w:ascii="Calibri" w:hAnsi="Calibri" w:cs="Calibri"/>
          <w:b/>
          <w:bCs/>
          <w:i/>
        </w:rPr>
      </w:pPr>
      <w:r w:rsidRPr="00751211">
        <w:rPr>
          <w:rFonts w:ascii="Calibri" w:hAnsi="Calibri" w:cs="Calibri"/>
          <w:b/>
          <w:bCs/>
          <w:i/>
        </w:rPr>
        <w:t>This area to be completed by the Faculty Professional Development Committee.</w:t>
      </w:r>
    </w:p>
    <w:p w14:paraId="6308DAE4" w14:textId="77777777" w:rsidR="00B9031F" w:rsidRPr="008F2198" w:rsidRDefault="00B9031F" w:rsidP="00E92F5E">
      <w:pPr>
        <w:rPr>
          <w:rFonts w:ascii="Calibri" w:hAnsi="Calibri" w:cs="Calibri"/>
        </w:rPr>
      </w:pPr>
    </w:p>
    <w:p w14:paraId="65C25995" w14:textId="77777777" w:rsidR="008414E7" w:rsidRPr="008F2198" w:rsidRDefault="00921392" w:rsidP="00E92F5E">
      <w:pPr>
        <w:rPr>
          <w:rFonts w:ascii="Calibri" w:hAnsi="Calibri" w:cs="Calibri"/>
          <w:b/>
        </w:rPr>
      </w:pPr>
      <w:r w:rsidRPr="008F2198">
        <w:rPr>
          <w:rFonts w:ascii="Calibri" w:hAnsi="Calibri" w:cs="Calibri"/>
          <w:b/>
        </w:rPr>
        <w:t>_____</w:t>
      </w:r>
      <w:r w:rsidRPr="008F2198">
        <w:rPr>
          <w:rFonts w:ascii="Calibri" w:hAnsi="Calibri" w:cs="Calibri"/>
          <w:b/>
        </w:rPr>
        <w:tab/>
      </w:r>
      <w:r w:rsidR="008414E7" w:rsidRPr="008F2198">
        <w:rPr>
          <w:rFonts w:ascii="Calibri" w:hAnsi="Calibri" w:cs="Calibri"/>
          <w:b/>
        </w:rPr>
        <w:t>Copy of this application to the Dean of applicant</w:t>
      </w:r>
      <w:r w:rsidR="008F2198">
        <w:rPr>
          <w:rFonts w:ascii="Calibri" w:hAnsi="Calibri" w:cs="Calibri"/>
          <w:b/>
        </w:rPr>
        <w:t>(</w:t>
      </w:r>
      <w:r w:rsidR="008414E7" w:rsidRPr="008F2198">
        <w:rPr>
          <w:rFonts w:ascii="Calibri" w:hAnsi="Calibri" w:cs="Calibri"/>
          <w:b/>
        </w:rPr>
        <w:t>s</w:t>
      </w:r>
      <w:r w:rsidR="008F2198">
        <w:rPr>
          <w:rFonts w:ascii="Calibri" w:hAnsi="Calibri" w:cs="Calibri"/>
          <w:b/>
        </w:rPr>
        <w:t>)</w:t>
      </w:r>
      <w:r w:rsidR="008414E7" w:rsidRPr="008F2198">
        <w:rPr>
          <w:rFonts w:ascii="Calibri" w:hAnsi="Calibri" w:cs="Calibri"/>
          <w:b/>
        </w:rPr>
        <w:t xml:space="preserve"> department</w:t>
      </w:r>
      <w:r w:rsidR="008F2198">
        <w:rPr>
          <w:rFonts w:ascii="Calibri" w:hAnsi="Calibri" w:cs="Calibri"/>
          <w:b/>
        </w:rPr>
        <w:t>(s)</w:t>
      </w:r>
    </w:p>
    <w:p w14:paraId="6BF39386" w14:textId="77777777" w:rsidR="008414E7" w:rsidRPr="008F2198" w:rsidRDefault="008414E7" w:rsidP="00E92F5E">
      <w:pPr>
        <w:rPr>
          <w:rFonts w:ascii="Calibri" w:hAnsi="Calibri" w:cs="Calibri"/>
          <w:b/>
        </w:rPr>
      </w:pPr>
    </w:p>
    <w:p w14:paraId="7A6F792E" w14:textId="77777777" w:rsidR="00E53657" w:rsidRPr="008F2198" w:rsidRDefault="008414E7" w:rsidP="00E92F5E">
      <w:pPr>
        <w:rPr>
          <w:rFonts w:ascii="Calibri" w:hAnsi="Calibri" w:cs="Calibri"/>
          <w:b/>
        </w:rPr>
      </w:pPr>
      <w:r w:rsidRPr="008F2198">
        <w:rPr>
          <w:rFonts w:ascii="Calibri" w:hAnsi="Calibri" w:cs="Calibri"/>
          <w:b/>
        </w:rPr>
        <w:t>____</w:t>
      </w:r>
      <w:r w:rsidR="00C71325" w:rsidRPr="008F2198">
        <w:rPr>
          <w:rFonts w:ascii="Calibri" w:hAnsi="Calibri" w:cs="Calibri"/>
          <w:b/>
        </w:rPr>
        <w:t>_ This</w:t>
      </w:r>
      <w:r w:rsidR="00E53657" w:rsidRPr="008F2198">
        <w:rPr>
          <w:rFonts w:ascii="Calibri" w:hAnsi="Calibri" w:cs="Calibri"/>
          <w:b/>
        </w:rPr>
        <w:t xml:space="preserve"> application is not approved.  </w:t>
      </w:r>
    </w:p>
    <w:p w14:paraId="2188E382" w14:textId="77777777" w:rsidR="00E53657" w:rsidRPr="008F2198" w:rsidRDefault="00E53657" w:rsidP="00E92F5E">
      <w:pPr>
        <w:rPr>
          <w:rFonts w:ascii="Calibri" w:hAnsi="Calibri" w:cs="Calibri"/>
        </w:rPr>
      </w:pPr>
    </w:p>
    <w:p w14:paraId="1B8CA734" w14:textId="77777777" w:rsidR="00E53657" w:rsidRPr="008F2198" w:rsidRDefault="00E53657" w:rsidP="00E92F5E">
      <w:pPr>
        <w:rPr>
          <w:rFonts w:ascii="Calibri" w:hAnsi="Calibri" w:cs="Calibri"/>
        </w:rPr>
      </w:pPr>
      <w:r w:rsidRPr="008F2198">
        <w:rPr>
          <w:rFonts w:ascii="Calibri" w:hAnsi="Calibri" w:cs="Calibri"/>
        </w:rPr>
        <w:t xml:space="preserve">Reason </w:t>
      </w:r>
      <w:r w:rsidR="00AC159F" w:rsidRPr="008F2198">
        <w:rPr>
          <w:rFonts w:ascii="Calibri" w:hAnsi="Calibri" w:cs="Calibri"/>
        </w:rPr>
        <w:t>and</w:t>
      </w:r>
      <w:r w:rsidRPr="008F2198">
        <w:rPr>
          <w:rFonts w:ascii="Calibri" w:hAnsi="Calibri" w:cs="Calibri"/>
        </w:rPr>
        <w:t xml:space="preserve"> Recommendation (if any):</w:t>
      </w:r>
    </w:p>
    <w:p w14:paraId="7DF73979" w14:textId="77777777" w:rsidR="00E53657" w:rsidRPr="008F2198" w:rsidRDefault="00E53657" w:rsidP="00E92F5E">
      <w:pPr>
        <w:rPr>
          <w:rFonts w:ascii="Calibri" w:hAnsi="Calibri" w:cs="Calibri"/>
        </w:rPr>
      </w:pPr>
    </w:p>
    <w:p w14:paraId="1064D105" w14:textId="77777777" w:rsidR="00E53657" w:rsidRPr="008F2198" w:rsidRDefault="00E53657" w:rsidP="00E92F5E">
      <w:pPr>
        <w:rPr>
          <w:rFonts w:ascii="Calibri" w:hAnsi="Calibri" w:cs="Calibri"/>
        </w:rPr>
      </w:pPr>
    </w:p>
    <w:p w14:paraId="06B35C40" w14:textId="77777777" w:rsidR="00E53657" w:rsidRPr="008F2198" w:rsidRDefault="00E53657" w:rsidP="00E92F5E">
      <w:pPr>
        <w:rPr>
          <w:rFonts w:ascii="Calibri" w:hAnsi="Calibri" w:cs="Calibri"/>
        </w:rPr>
      </w:pPr>
    </w:p>
    <w:p w14:paraId="29E6B5E7" w14:textId="77777777" w:rsidR="00E53657" w:rsidRPr="008F2198" w:rsidRDefault="00E53657" w:rsidP="00E92F5E">
      <w:pPr>
        <w:rPr>
          <w:rFonts w:ascii="Calibri" w:hAnsi="Calibri" w:cs="Calibri"/>
        </w:rPr>
      </w:pPr>
    </w:p>
    <w:p w14:paraId="12DD30AB" w14:textId="77777777" w:rsidR="00E53657" w:rsidRPr="008F2198" w:rsidRDefault="00E53657" w:rsidP="00E92F5E">
      <w:pPr>
        <w:rPr>
          <w:rFonts w:ascii="Calibri" w:hAnsi="Calibri" w:cs="Calibri"/>
          <w:b/>
        </w:rPr>
      </w:pPr>
      <w:r w:rsidRPr="008F2198">
        <w:rPr>
          <w:rFonts w:ascii="Calibri" w:hAnsi="Calibri" w:cs="Calibri"/>
          <w:b/>
        </w:rPr>
        <w:t>_____</w:t>
      </w:r>
      <w:r w:rsidR="00921392" w:rsidRPr="008F2198">
        <w:rPr>
          <w:rFonts w:ascii="Calibri" w:hAnsi="Calibri" w:cs="Calibri"/>
          <w:b/>
        </w:rPr>
        <w:tab/>
      </w:r>
      <w:r w:rsidRPr="008F2198">
        <w:rPr>
          <w:rFonts w:ascii="Calibri" w:hAnsi="Calibri" w:cs="Calibri"/>
          <w:b/>
        </w:rPr>
        <w:t>This application has been approved for $_______________from the</w:t>
      </w:r>
      <w:r w:rsidR="00921392" w:rsidRPr="008F2198">
        <w:rPr>
          <w:rFonts w:ascii="Calibri" w:hAnsi="Calibri" w:cs="Calibri"/>
          <w:b/>
        </w:rPr>
        <w:t xml:space="preserve"> following </w:t>
      </w:r>
      <w:r w:rsidR="00921392" w:rsidRPr="008F2198">
        <w:rPr>
          <w:rFonts w:ascii="Calibri" w:hAnsi="Calibri" w:cs="Calibri"/>
          <w:b/>
        </w:rPr>
        <w:tab/>
        <w:t>funding source(s):</w:t>
      </w:r>
    </w:p>
    <w:p w14:paraId="4AA0CA1E" w14:textId="77777777" w:rsidR="00E53657" w:rsidRPr="008F2198" w:rsidRDefault="00E53657" w:rsidP="00E92F5E">
      <w:pPr>
        <w:rPr>
          <w:rFonts w:ascii="Calibri" w:hAnsi="Calibri" w:cs="Calibri"/>
          <w:b/>
        </w:rPr>
      </w:pPr>
    </w:p>
    <w:p w14:paraId="1576AB01" w14:textId="77777777" w:rsidR="008F2198" w:rsidRDefault="008F2198" w:rsidP="00E92F5E">
      <w:pPr>
        <w:rPr>
          <w:rFonts w:ascii="Calibri" w:hAnsi="Calibri" w:cs="Calibri"/>
        </w:rPr>
      </w:pPr>
    </w:p>
    <w:p w14:paraId="048B117F" w14:textId="77777777" w:rsidR="00E53657" w:rsidRPr="008F2198" w:rsidRDefault="00E53657" w:rsidP="00E92F5E">
      <w:pPr>
        <w:rPr>
          <w:rFonts w:ascii="Calibri" w:hAnsi="Calibri" w:cs="Calibri"/>
        </w:rPr>
      </w:pPr>
      <w:r w:rsidRPr="008F2198">
        <w:rPr>
          <w:rFonts w:ascii="Calibri" w:hAnsi="Calibri" w:cs="Calibri"/>
        </w:rPr>
        <w:t>Describe any necessary follow-up</w:t>
      </w:r>
      <w:r w:rsidR="008414E7" w:rsidRPr="008F2198">
        <w:rPr>
          <w:rFonts w:ascii="Calibri" w:hAnsi="Calibri" w:cs="Calibri"/>
        </w:rPr>
        <w:t>:</w:t>
      </w:r>
    </w:p>
    <w:p w14:paraId="662AD73A" w14:textId="77777777" w:rsidR="00E53657" w:rsidRPr="008F2198" w:rsidRDefault="00E53657" w:rsidP="00E92F5E">
      <w:pPr>
        <w:rPr>
          <w:rFonts w:ascii="Calibri" w:hAnsi="Calibri" w:cs="Calibri"/>
        </w:rPr>
      </w:pPr>
    </w:p>
    <w:p w14:paraId="148FBEB7" w14:textId="77777777" w:rsidR="00E53657" w:rsidRPr="008F2198" w:rsidRDefault="00E53657" w:rsidP="00E92F5E">
      <w:pPr>
        <w:rPr>
          <w:rFonts w:ascii="Calibri" w:hAnsi="Calibri" w:cs="Calibri"/>
        </w:rPr>
      </w:pPr>
    </w:p>
    <w:p w14:paraId="69942282" w14:textId="77777777" w:rsidR="00AC159F" w:rsidRPr="008F2198" w:rsidRDefault="00AC159F" w:rsidP="00E92F5E">
      <w:pPr>
        <w:rPr>
          <w:rFonts w:ascii="Calibri" w:hAnsi="Calibri" w:cs="Calibri"/>
        </w:rPr>
      </w:pPr>
    </w:p>
    <w:p w14:paraId="72FCBF9F" w14:textId="77777777" w:rsidR="00E53657" w:rsidRPr="008F2198" w:rsidRDefault="00E53657" w:rsidP="00E92F5E">
      <w:pPr>
        <w:rPr>
          <w:rFonts w:ascii="Calibri" w:hAnsi="Calibri" w:cs="Calibri"/>
        </w:rPr>
      </w:pPr>
      <w:r w:rsidRPr="008F2198">
        <w:rPr>
          <w:rFonts w:ascii="Calibri" w:hAnsi="Calibri" w:cs="Calibri"/>
        </w:rPr>
        <w:t>Approved by:</w:t>
      </w:r>
      <w:r w:rsidRPr="008F2198">
        <w:rPr>
          <w:rFonts w:ascii="Calibri" w:hAnsi="Calibri" w:cs="Calibri"/>
        </w:rPr>
        <w:tab/>
      </w:r>
      <w:r w:rsidRPr="008F2198">
        <w:rPr>
          <w:rFonts w:ascii="Calibri" w:hAnsi="Calibri" w:cs="Calibri"/>
        </w:rPr>
        <w:tab/>
        <w:t>_____________________________________</w:t>
      </w:r>
      <w:r w:rsidRPr="008F2198">
        <w:rPr>
          <w:rFonts w:ascii="Calibri" w:hAnsi="Calibri" w:cs="Calibri"/>
        </w:rPr>
        <w:tab/>
        <w:t>Date________</w:t>
      </w:r>
    </w:p>
    <w:p w14:paraId="65503444" w14:textId="77777777" w:rsidR="00E53657" w:rsidRPr="008F2198" w:rsidRDefault="00E53657" w:rsidP="00E92F5E">
      <w:pPr>
        <w:rPr>
          <w:rFonts w:ascii="Calibri" w:hAnsi="Calibri" w:cs="Calibri"/>
        </w:rPr>
      </w:pPr>
    </w:p>
    <w:p w14:paraId="50F1F822" w14:textId="77777777" w:rsidR="00E53657" w:rsidRPr="008F2198" w:rsidRDefault="00E53657" w:rsidP="00E92F5E">
      <w:pPr>
        <w:rPr>
          <w:rFonts w:ascii="Calibri" w:hAnsi="Calibri" w:cs="Calibri"/>
          <w:highlight w:val="lightGray"/>
        </w:rPr>
      </w:pPr>
      <w:r w:rsidRPr="008F2198">
        <w:rPr>
          <w:rFonts w:ascii="Calibri" w:hAnsi="Calibri" w:cs="Calibri"/>
        </w:rPr>
        <w:tab/>
      </w:r>
      <w:r w:rsidRPr="008F2198">
        <w:rPr>
          <w:rFonts w:ascii="Calibri" w:hAnsi="Calibri" w:cs="Calibri"/>
        </w:rPr>
        <w:tab/>
      </w:r>
      <w:r w:rsidRPr="008F2198">
        <w:rPr>
          <w:rFonts w:ascii="Calibri" w:hAnsi="Calibri" w:cs="Calibri"/>
        </w:rPr>
        <w:tab/>
        <w:t>_____________________________________</w:t>
      </w:r>
      <w:r w:rsidRPr="008F2198">
        <w:rPr>
          <w:rFonts w:ascii="Calibri" w:hAnsi="Calibri" w:cs="Calibri"/>
        </w:rPr>
        <w:tab/>
        <w:t>Date________</w:t>
      </w:r>
    </w:p>
    <w:sectPr w:rsidR="00E53657" w:rsidRPr="008F2198" w:rsidSect="008F2198">
      <w:headerReference w:type="firs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D955C" w14:textId="77777777" w:rsidR="004F1A5B" w:rsidRDefault="004F1A5B" w:rsidP="008F2198">
      <w:r>
        <w:separator/>
      </w:r>
    </w:p>
  </w:endnote>
  <w:endnote w:type="continuationSeparator" w:id="0">
    <w:p w14:paraId="561F6937" w14:textId="77777777" w:rsidR="004F1A5B" w:rsidRDefault="004F1A5B" w:rsidP="008F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2A3C1" w14:textId="77777777" w:rsidR="004F1A5B" w:rsidRDefault="004F1A5B" w:rsidP="008F2198">
      <w:r>
        <w:separator/>
      </w:r>
    </w:p>
  </w:footnote>
  <w:footnote w:type="continuationSeparator" w:id="0">
    <w:p w14:paraId="166FBFC2" w14:textId="77777777" w:rsidR="004F1A5B" w:rsidRDefault="004F1A5B" w:rsidP="008F2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F65BD" w14:textId="77777777" w:rsidR="008F2198" w:rsidRPr="008F2198" w:rsidRDefault="00751211" w:rsidP="008F2198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Faculty Professional Development </w:t>
    </w:r>
    <w:r w:rsidR="008F2198" w:rsidRPr="008F2198">
      <w:rPr>
        <w:rFonts w:ascii="Calibri" w:hAnsi="Calibri" w:cs="Calibri"/>
        <w:b/>
      </w:rPr>
      <w:t>General Application Form</w:t>
    </w:r>
  </w:p>
  <w:p w14:paraId="41BEE119" w14:textId="77777777" w:rsidR="008F2198" w:rsidRPr="008F2198" w:rsidRDefault="008F2198" w:rsidP="008F2198">
    <w:pPr>
      <w:jc w:val="center"/>
      <w:rPr>
        <w:rFonts w:ascii="Calibri" w:hAnsi="Calibri" w:cs="Calibri"/>
        <w:b/>
      </w:rPr>
    </w:pPr>
    <w:r w:rsidRPr="008F2198">
      <w:rPr>
        <w:rFonts w:ascii="Calibri" w:hAnsi="Calibri" w:cs="Calibri"/>
        <w:b/>
      </w:rPr>
      <w:t>Wenatchee Valley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A2BE8"/>
    <w:multiLevelType w:val="hybridMultilevel"/>
    <w:tmpl w:val="5B0A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D55B0"/>
    <w:multiLevelType w:val="hybridMultilevel"/>
    <w:tmpl w:val="312A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C45CF"/>
    <w:multiLevelType w:val="hybridMultilevel"/>
    <w:tmpl w:val="A0E29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6499343">
    <w:abstractNumId w:val="2"/>
  </w:num>
  <w:num w:numId="2" w16cid:durableId="447088816">
    <w:abstractNumId w:val="1"/>
  </w:num>
  <w:num w:numId="3" w16cid:durableId="195474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5B"/>
    <w:rsid w:val="000154BC"/>
    <w:rsid w:val="0003434F"/>
    <w:rsid w:val="000D47B8"/>
    <w:rsid w:val="000F6F66"/>
    <w:rsid w:val="00106488"/>
    <w:rsid w:val="00134332"/>
    <w:rsid w:val="001A7368"/>
    <w:rsid w:val="001B4C55"/>
    <w:rsid w:val="001F0ECD"/>
    <w:rsid w:val="001F30A4"/>
    <w:rsid w:val="00364794"/>
    <w:rsid w:val="00397432"/>
    <w:rsid w:val="003B5242"/>
    <w:rsid w:val="00402427"/>
    <w:rsid w:val="00432C23"/>
    <w:rsid w:val="00460A1F"/>
    <w:rsid w:val="00486B73"/>
    <w:rsid w:val="004B71B9"/>
    <w:rsid w:val="004C2E31"/>
    <w:rsid w:val="004D2417"/>
    <w:rsid w:val="004F1A5B"/>
    <w:rsid w:val="00506E3A"/>
    <w:rsid w:val="00516631"/>
    <w:rsid w:val="00546F36"/>
    <w:rsid w:val="005A064C"/>
    <w:rsid w:val="00607D93"/>
    <w:rsid w:val="00621C7E"/>
    <w:rsid w:val="00751211"/>
    <w:rsid w:val="007D06BA"/>
    <w:rsid w:val="007E18C2"/>
    <w:rsid w:val="008414E7"/>
    <w:rsid w:val="00844353"/>
    <w:rsid w:val="008F2198"/>
    <w:rsid w:val="00921392"/>
    <w:rsid w:val="00926D09"/>
    <w:rsid w:val="009413C0"/>
    <w:rsid w:val="009711F4"/>
    <w:rsid w:val="009743AE"/>
    <w:rsid w:val="00AC159F"/>
    <w:rsid w:val="00B2438E"/>
    <w:rsid w:val="00B54269"/>
    <w:rsid w:val="00B81E21"/>
    <w:rsid w:val="00B9031F"/>
    <w:rsid w:val="00BA68D0"/>
    <w:rsid w:val="00BB4260"/>
    <w:rsid w:val="00BC6245"/>
    <w:rsid w:val="00C6675A"/>
    <w:rsid w:val="00C71325"/>
    <w:rsid w:val="00C91C46"/>
    <w:rsid w:val="00CD029B"/>
    <w:rsid w:val="00CE461C"/>
    <w:rsid w:val="00CE66C6"/>
    <w:rsid w:val="00D42D37"/>
    <w:rsid w:val="00D45DA5"/>
    <w:rsid w:val="00DA1323"/>
    <w:rsid w:val="00DA6CEF"/>
    <w:rsid w:val="00E53657"/>
    <w:rsid w:val="00E92F5E"/>
    <w:rsid w:val="00EB45A2"/>
    <w:rsid w:val="00EB7D6E"/>
    <w:rsid w:val="00F3567B"/>
    <w:rsid w:val="00FD0ACA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E05E9"/>
  <w15:chartTrackingRefBased/>
  <w15:docId w15:val="{DECD24BF-7BE2-4406-81E2-2A19639E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2E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F21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21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2198"/>
  </w:style>
  <w:style w:type="paragraph" w:styleId="CommentSubject">
    <w:name w:val="annotation subject"/>
    <w:basedOn w:val="CommentText"/>
    <w:next w:val="CommentText"/>
    <w:link w:val="CommentSubjectChar"/>
    <w:rsid w:val="008F2198"/>
    <w:rPr>
      <w:b/>
      <w:bCs/>
    </w:rPr>
  </w:style>
  <w:style w:type="character" w:customStyle="1" w:styleId="CommentSubjectChar">
    <w:name w:val="Comment Subject Char"/>
    <w:link w:val="CommentSubject"/>
    <w:rsid w:val="008F2198"/>
    <w:rPr>
      <w:b/>
      <w:bCs/>
    </w:rPr>
  </w:style>
  <w:style w:type="paragraph" w:styleId="Header">
    <w:name w:val="header"/>
    <w:basedOn w:val="Normal"/>
    <w:link w:val="HeaderChar"/>
    <w:rsid w:val="008F21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F2198"/>
    <w:rPr>
      <w:sz w:val="24"/>
      <w:szCs w:val="24"/>
    </w:rPr>
  </w:style>
  <w:style w:type="paragraph" w:styleId="Footer">
    <w:name w:val="footer"/>
    <w:basedOn w:val="Normal"/>
    <w:link w:val="FooterChar"/>
    <w:rsid w:val="008F21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F2198"/>
    <w:rPr>
      <w:sz w:val="24"/>
      <w:szCs w:val="24"/>
    </w:rPr>
  </w:style>
  <w:style w:type="table" w:styleId="TableGrid">
    <w:name w:val="Table Grid"/>
    <w:basedOn w:val="TableNormal"/>
    <w:rsid w:val="00364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794"/>
    <w:pPr>
      <w:spacing w:line="259" w:lineRule="auto"/>
      <w:ind w:left="720"/>
      <w:contextualSpacing/>
    </w:pPr>
    <w:rPr>
      <w:rFonts w:ascii="Aptos" w:eastAsia="Aptos" w:hAnsi="Aptos" w:cs="Arial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cstorage\HumanResources\Forms%20HR\Professional%20Development%20General%20Application-Faculty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2c1be7a-2e3a-49e6-932b-ea3de36f21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BE13B3B87C84E9A86A5728B0BFC3B" ma:contentTypeVersion="20" ma:contentTypeDescription="Create a new document." ma:contentTypeScope="" ma:versionID="abf6022cd6dd6f8c8fb4087265896975">
  <xsd:schema xmlns:xsd="http://www.w3.org/2001/XMLSchema" xmlns:xs="http://www.w3.org/2001/XMLSchema" xmlns:p="http://schemas.microsoft.com/office/2006/metadata/properties" xmlns:ns1="http://schemas.microsoft.com/sharepoint/v3" xmlns:ns3="b2c1be7a-2e3a-49e6-932b-ea3de36f211f" xmlns:ns4="d288a196-4888-41ef-992d-de6c0f206d3a" targetNamespace="http://schemas.microsoft.com/office/2006/metadata/properties" ma:root="true" ma:fieldsID="94aafb8e5121e26f1e59e6630c81a32d" ns1:_="" ns3:_="" ns4:_="">
    <xsd:import namespace="http://schemas.microsoft.com/sharepoint/v3"/>
    <xsd:import namespace="b2c1be7a-2e3a-49e6-932b-ea3de36f211f"/>
    <xsd:import namespace="d288a196-4888-41ef-992d-de6c0f206d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1be7a-2e3a-49e6-932b-ea3de36f2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8a196-4888-41ef-992d-de6c0f206d3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63A96-0BB9-4F09-8F61-1C000C1AF2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c1be7a-2e3a-49e6-932b-ea3de36f211f"/>
  </ds:schemaRefs>
</ds:datastoreItem>
</file>

<file path=customXml/itemProps2.xml><?xml version="1.0" encoding="utf-8"?>
<ds:datastoreItem xmlns:ds="http://schemas.openxmlformats.org/officeDocument/2006/customXml" ds:itemID="{B3E1A2FE-564B-4DE2-BE75-27935618A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58F9A-8E12-4621-AF72-56B8BAD58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c1be7a-2e3a-49e6-932b-ea3de36f211f"/>
    <ds:schemaRef ds:uri="d288a196-4888-41ef-992d-de6c0f206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Development General Application-Faculty.dotm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Application Form</vt:lpstr>
    </vt:vector>
  </TitlesOfParts>
  <Company>Wenatchee Valley College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Application Form</dc:title>
  <dc:subject/>
  <dc:creator>Tim Marker</dc:creator>
  <cp:keywords/>
  <cp:lastModifiedBy>Tim Marker</cp:lastModifiedBy>
  <cp:revision>2</cp:revision>
  <cp:lastPrinted>2009-10-15T16:03:00Z</cp:lastPrinted>
  <dcterms:created xsi:type="dcterms:W3CDTF">2025-04-16T18:09:00Z</dcterms:created>
  <dcterms:modified xsi:type="dcterms:W3CDTF">2025-04-16T18:11:00Z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1376705145</vt:i4>
  </property>
  <property fmtid="{D5CDD505-2E9C-101B-9397-08002B2CF9AE}" pid="3" name="_EmailSubject">
    <vt:lpwstr>General Application, Final?</vt:lpwstr>
  </property>
  <property fmtid="{D5CDD505-2E9C-101B-9397-08002B2CF9AE}" pid="4" name="_AuthorEmail">
    <vt:lpwstr>ARedmon@wvc.edu</vt:lpwstr>
  </property>
  <property fmtid="{D5CDD505-2E9C-101B-9397-08002B2CF9AE}" pid="5" name="_AuthorEmailDisplayName">
    <vt:lpwstr>Redmon, Angela</vt:lpwstr>
  </property>
  <property fmtid="{D5CDD505-2E9C-101B-9397-08002B2CF9AE}" pid="6" name="_ReviewingToolsShownOnce">
    <vt:lpwstr/>
  </property>
  <property fmtid="{D5CDD505-2E9C-101B-9397-08002B2CF9AE}" pid="7" name="ContentTypeId">
    <vt:lpwstr>0x010100572BE13B3B87C84E9A86A5728B0BFC3B</vt:lpwstr>
  </property>
</Properties>
</file>